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i/>
          <w:iCs/>
          <w:lang w:val="en-US"/>
        </w:rPr>
        <w:alias w:val="Titel"/>
        <w:tag w:val=""/>
        <w:id w:val="-367522662"/>
        <w:placeholder>
          <w:docPart w:val="2597E79BEDA44238A2E55D14C6C13A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0A2050E" w14:textId="304C77B8" w:rsidR="00B35AF3" w:rsidRPr="00DC284F" w:rsidRDefault="008B2856" w:rsidP="00D72CE5">
          <w:pPr>
            <w:pStyle w:val="Rubrik"/>
            <w:rPr>
              <w:i/>
              <w:iCs/>
              <w:lang w:val="en-US"/>
            </w:rPr>
          </w:pPr>
          <w:r>
            <w:rPr>
              <w:i/>
              <w:iCs/>
              <w:lang w:val="en-US"/>
            </w:rPr>
            <w:t>[</w:t>
          </w:r>
          <w:r w:rsidR="00082E09" w:rsidRPr="00DC284F">
            <w:rPr>
              <w:i/>
              <w:iCs/>
              <w:lang w:val="en-US"/>
            </w:rPr>
            <w:t>Project Title</w:t>
          </w:r>
          <w:r>
            <w:rPr>
              <w:i/>
              <w:iCs/>
              <w:lang w:val="en-US"/>
            </w:rPr>
            <w:t>]</w:t>
          </w:r>
        </w:p>
      </w:sdtContent>
    </w:sdt>
    <w:p w14:paraId="12A8E2CC" w14:textId="1381EEC4" w:rsidR="00B0435D" w:rsidRPr="00755312" w:rsidRDefault="00C11723" w:rsidP="00EA1788">
      <w:pPr>
        <w:pStyle w:val="Underrubrik"/>
      </w:pPr>
      <w:r w:rsidRPr="00755312">
        <w:t>Publi</w:t>
      </w:r>
      <w:r w:rsidR="00755312" w:rsidRPr="00755312">
        <w:t>c</w:t>
      </w:r>
      <w:r w:rsidRPr="00755312">
        <w:t xml:space="preserve"> </w:t>
      </w:r>
      <w:r w:rsidR="00DC284F" w:rsidRPr="00755312">
        <w:t xml:space="preserve">Final </w:t>
      </w:r>
      <w:proofErr w:type="spellStart"/>
      <w:r w:rsidR="00DC284F" w:rsidRPr="00755312">
        <w:t>Report</w:t>
      </w:r>
      <w:proofErr w:type="spellEnd"/>
    </w:p>
    <w:p w14:paraId="379FCE03" w14:textId="77777777" w:rsidR="006E39BA" w:rsidRPr="00755312" w:rsidRDefault="006E39BA" w:rsidP="006E39BA"/>
    <w:p w14:paraId="3E71FD73" w14:textId="77777777" w:rsidR="006E39BA" w:rsidRPr="00755312" w:rsidRDefault="006E39BA" w:rsidP="006E39BA"/>
    <w:p w14:paraId="20FEE0F4" w14:textId="77777777" w:rsidR="00743377" w:rsidRPr="00755312" w:rsidRDefault="00743377" w:rsidP="006E39BA"/>
    <w:p w14:paraId="022D8650" w14:textId="77777777" w:rsidR="00743377" w:rsidRPr="00755312" w:rsidRDefault="00743377" w:rsidP="006E39BA"/>
    <w:p w14:paraId="680B2FA2" w14:textId="77777777" w:rsidR="00743377" w:rsidRPr="00755312" w:rsidRDefault="00743377" w:rsidP="006E39BA"/>
    <w:p w14:paraId="6A727743" w14:textId="1986DAD3" w:rsidR="00EC7500" w:rsidRPr="00755312" w:rsidRDefault="00EC7500" w:rsidP="006E39BA"/>
    <w:p w14:paraId="3C7D39C1" w14:textId="77777777" w:rsidR="00EC7500" w:rsidRPr="00755312" w:rsidRDefault="00EC7500" w:rsidP="006E39BA"/>
    <w:p w14:paraId="1B0D2ECD" w14:textId="042A16EB" w:rsidR="00EC7500" w:rsidRPr="00755312" w:rsidRDefault="00A95096" w:rsidP="00EC7500">
      <w:pPr>
        <w:pStyle w:val="NormalArial"/>
      </w:pPr>
      <w:proofErr w:type="spellStart"/>
      <w:r w:rsidRPr="00755312">
        <w:t>Coordinating</w:t>
      </w:r>
      <w:proofErr w:type="spellEnd"/>
      <w:r w:rsidR="00EC7500" w:rsidRPr="00755312">
        <w:t xml:space="preserve"> organisation: </w:t>
      </w:r>
      <w:sdt>
        <w:sdtPr>
          <w:id w:val="938644786"/>
          <w:placeholder>
            <w:docPart w:val="3F5D1E7CC7DB4B42B687D4D6AEB545E9"/>
          </w:placeholder>
          <w:temporary/>
          <w:showingPlcHdr/>
        </w:sdtPr>
        <w:sdtContent>
          <w:r w:rsidR="00755312">
            <w:rPr>
              <w:rStyle w:val="Platshllartext"/>
            </w:rPr>
            <w:t>Klicka här för att ange text.</w:t>
          </w:r>
        </w:sdtContent>
      </w:sdt>
    </w:p>
    <w:p w14:paraId="25CBEB43" w14:textId="1E7B9AE3" w:rsidR="00EC7500" w:rsidRPr="00755312" w:rsidRDefault="00A95096" w:rsidP="00EC7500">
      <w:pPr>
        <w:pStyle w:val="NormalArial"/>
      </w:pPr>
      <w:r w:rsidRPr="00755312">
        <w:t>Project manager</w:t>
      </w:r>
      <w:r w:rsidR="00755312" w:rsidRPr="00755312">
        <w:t xml:space="preserve">: </w:t>
      </w:r>
      <w:sdt>
        <w:sdtPr>
          <w:id w:val="-466972497"/>
          <w:placeholder>
            <w:docPart w:val="9D81B3AEC2E54B9DB22C5C1F363592AD"/>
          </w:placeholder>
          <w:temporary/>
          <w:showingPlcHdr/>
        </w:sdtPr>
        <w:sdtContent>
          <w:r w:rsidR="00755312">
            <w:rPr>
              <w:rStyle w:val="Platshllartext"/>
            </w:rPr>
            <w:t>Klicka här för att ange text.</w:t>
          </w:r>
        </w:sdtContent>
      </w:sdt>
    </w:p>
    <w:p w14:paraId="7411778F" w14:textId="77777777" w:rsidR="00B0435D" w:rsidRPr="00755312" w:rsidRDefault="00B0435D" w:rsidP="00EA1788"/>
    <w:p w14:paraId="5D24A5C7" w14:textId="77777777" w:rsidR="00EA1788" w:rsidRPr="00755312" w:rsidRDefault="00EA1788" w:rsidP="00A95096">
      <w:pPr>
        <w:pStyle w:val="Onumreradrubrik"/>
        <w:sectPr w:rsidR="00EA1788" w:rsidRPr="00755312" w:rsidSect="002F348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381" w:right="1361" w:bottom="1531" w:left="2722" w:header="709" w:footer="454" w:gutter="0"/>
          <w:cols w:space="708"/>
          <w:docGrid w:linePitch="360"/>
        </w:sectPr>
      </w:pPr>
    </w:p>
    <w:p w14:paraId="0975E771" w14:textId="5E03D7D3" w:rsidR="00CA44EB" w:rsidRPr="008B2856" w:rsidRDefault="00CA44EB" w:rsidP="00CA44EB">
      <w:pPr>
        <w:pStyle w:val="NormalArial"/>
      </w:pPr>
      <w:proofErr w:type="spellStart"/>
      <w:r w:rsidRPr="008B2856">
        <w:lastRenderedPageBreak/>
        <w:t>Title</w:t>
      </w:r>
      <w:proofErr w:type="spellEnd"/>
      <w:r w:rsidRPr="008B2856">
        <w:t>:</w:t>
      </w:r>
      <w:r w:rsidR="008B2856" w:rsidRPr="008B2856">
        <w:t xml:space="preserve"> </w:t>
      </w:r>
      <w:sdt>
        <w:sdtPr>
          <w:id w:val="134530836"/>
          <w:placeholder>
            <w:docPart w:val="58A6356CF6AB47168B2752D49A60690D"/>
          </w:placeholder>
          <w:temporary/>
          <w:showingPlcHdr/>
        </w:sdtPr>
        <w:sdtContent>
          <w:r w:rsidR="008B2856">
            <w:rPr>
              <w:rStyle w:val="Platshllartext"/>
            </w:rPr>
            <w:t>Klicka här för att ange text.</w:t>
          </w:r>
        </w:sdtContent>
      </w:sdt>
    </w:p>
    <w:p w14:paraId="0B3C8357" w14:textId="100D7F76" w:rsidR="00CA44EB" w:rsidRPr="008B2856" w:rsidRDefault="00E04CC5" w:rsidP="00CA44EB">
      <w:pPr>
        <w:pStyle w:val="NormalArial"/>
      </w:pPr>
      <w:r w:rsidRPr="008B2856">
        <w:t>Swedish</w:t>
      </w:r>
      <w:r w:rsidR="00CA44EB" w:rsidRPr="008B2856">
        <w:t xml:space="preserve"> </w:t>
      </w:r>
      <w:proofErr w:type="spellStart"/>
      <w:r w:rsidR="00CA44EB" w:rsidRPr="008B2856">
        <w:t>Title</w:t>
      </w:r>
      <w:proofErr w:type="spellEnd"/>
      <w:r w:rsidR="00CA44EB" w:rsidRPr="008B2856">
        <w:t>:</w:t>
      </w:r>
      <w:r w:rsidR="008B2856" w:rsidRPr="008B2856">
        <w:t xml:space="preserve"> </w:t>
      </w:r>
      <w:sdt>
        <w:sdtPr>
          <w:id w:val="1904179627"/>
          <w:placeholder>
            <w:docPart w:val="3FA21C96CE274EC9A56F1CE21A6ADC07"/>
          </w:placeholder>
          <w:temporary/>
          <w:showingPlcHdr/>
        </w:sdtPr>
        <w:sdtContent>
          <w:r w:rsidR="008B2856">
            <w:rPr>
              <w:rStyle w:val="Platshllartext"/>
            </w:rPr>
            <w:t>Klicka här för att ange text.</w:t>
          </w:r>
        </w:sdtContent>
      </w:sdt>
    </w:p>
    <w:p w14:paraId="2B87574E" w14:textId="7FFFFA6F" w:rsidR="00CA44EB" w:rsidRPr="008B2856" w:rsidRDefault="00CA44EB" w:rsidP="00CA44EB">
      <w:pPr>
        <w:pStyle w:val="NormalArial"/>
      </w:pPr>
      <w:r w:rsidRPr="008B2856">
        <w:t>Project Period:</w:t>
      </w:r>
      <w:r w:rsidR="008B2856" w:rsidRPr="008B2856">
        <w:t xml:space="preserve"> </w:t>
      </w:r>
      <w:sdt>
        <w:sdtPr>
          <w:id w:val="-507602015"/>
          <w:placeholder>
            <w:docPart w:val="235AE3BB3B3347CE9C2913E2A355EEB2"/>
          </w:placeholder>
          <w:temporary/>
          <w:showingPlcHdr/>
        </w:sdtPr>
        <w:sdtContent>
          <w:r w:rsidR="008B2856">
            <w:rPr>
              <w:rStyle w:val="Platshllartext"/>
            </w:rPr>
            <w:t>Klicka här för att ange text.</w:t>
          </w:r>
        </w:sdtContent>
      </w:sdt>
    </w:p>
    <w:p w14:paraId="022D15BE" w14:textId="34E884E6" w:rsidR="00CA44EB" w:rsidRPr="008B2856" w:rsidRDefault="00CA44EB" w:rsidP="00CA44EB">
      <w:pPr>
        <w:pStyle w:val="NormalArial"/>
      </w:pPr>
      <w:r w:rsidRPr="008B2856">
        <w:t xml:space="preserve">Project </w:t>
      </w:r>
      <w:proofErr w:type="spellStart"/>
      <w:r w:rsidRPr="008B2856">
        <w:t>Number</w:t>
      </w:r>
      <w:proofErr w:type="spellEnd"/>
      <w:r w:rsidRPr="008B2856">
        <w:t>:</w:t>
      </w:r>
      <w:r w:rsidR="008B2856" w:rsidRPr="008B2856">
        <w:t xml:space="preserve"> </w:t>
      </w:r>
      <w:sdt>
        <w:sdtPr>
          <w:id w:val="879672691"/>
          <w:placeholder>
            <w:docPart w:val="44E2B9FF402E4F37989408E0EE464C89"/>
          </w:placeholder>
          <w:temporary/>
          <w:showingPlcHdr/>
        </w:sdtPr>
        <w:sdtContent>
          <w:r w:rsidR="008B2856">
            <w:rPr>
              <w:rStyle w:val="Platshllartext"/>
            </w:rPr>
            <w:t>Klicka här för att ange text.</w:t>
          </w:r>
        </w:sdtContent>
      </w:sdt>
    </w:p>
    <w:p w14:paraId="16A7DBAA" w14:textId="2E767D0E" w:rsidR="00CA44EB" w:rsidRPr="008B2856" w:rsidRDefault="00E04CC5" w:rsidP="00CA44EB">
      <w:pPr>
        <w:pStyle w:val="NormalArial"/>
      </w:pPr>
      <w:proofErr w:type="spellStart"/>
      <w:r w:rsidRPr="008B2856">
        <w:t>Registry</w:t>
      </w:r>
      <w:proofErr w:type="spellEnd"/>
      <w:r w:rsidR="00CA44EB" w:rsidRPr="008B2856">
        <w:t xml:space="preserve"> </w:t>
      </w:r>
      <w:proofErr w:type="spellStart"/>
      <w:r w:rsidR="00CA44EB" w:rsidRPr="008B2856">
        <w:t>Number</w:t>
      </w:r>
      <w:proofErr w:type="spellEnd"/>
      <w:r w:rsidR="00CA44EB" w:rsidRPr="008B2856">
        <w:t>:</w:t>
      </w:r>
      <w:r w:rsidR="008B2856" w:rsidRPr="008B2856">
        <w:t xml:space="preserve"> </w:t>
      </w:r>
      <w:sdt>
        <w:sdtPr>
          <w:id w:val="-1367515585"/>
          <w:placeholder>
            <w:docPart w:val="97D5760E93C1472AAB22ED2B9ED0567F"/>
          </w:placeholder>
          <w:temporary/>
          <w:showingPlcHdr/>
        </w:sdtPr>
        <w:sdtContent>
          <w:r w:rsidR="008B2856">
            <w:rPr>
              <w:rStyle w:val="Platshllartext"/>
            </w:rPr>
            <w:t>Klicka här för att ange text.</w:t>
          </w:r>
        </w:sdtContent>
      </w:sdt>
    </w:p>
    <w:p w14:paraId="6502F4A8" w14:textId="0DF0D295" w:rsidR="00CA44EB" w:rsidRPr="008B2856" w:rsidRDefault="00CA44EB" w:rsidP="00CA44EB">
      <w:pPr>
        <w:pStyle w:val="NormalArial"/>
        <w:rPr>
          <w:lang w:val="en-US"/>
        </w:rPr>
      </w:pPr>
      <w:r w:rsidRPr="00CA44EB">
        <w:rPr>
          <w:lang w:val="en-US"/>
        </w:rPr>
        <w:t>Other project participants and their organizations:</w:t>
      </w:r>
      <w:r w:rsidR="008B2856" w:rsidRPr="008B2856">
        <w:t xml:space="preserve"> </w:t>
      </w:r>
      <w:sdt>
        <w:sdtPr>
          <w:id w:val="-2058919589"/>
          <w:placeholder>
            <w:docPart w:val="04252FF7FF3141E0B6DD7D5E8ACBB5EA"/>
          </w:placeholder>
          <w:temporary/>
          <w:showingPlcHdr/>
        </w:sdtPr>
        <w:sdtContent>
          <w:r w:rsidR="008B2856">
            <w:rPr>
              <w:rStyle w:val="Platshllartext"/>
            </w:rPr>
            <w:t>Klicka här för att ange text.</w:t>
          </w:r>
        </w:sdtContent>
      </w:sdt>
    </w:p>
    <w:p w14:paraId="05DB631B" w14:textId="53758D45" w:rsidR="006A30AA" w:rsidRPr="00CA44EB" w:rsidRDefault="006A30AA" w:rsidP="00CA44EB">
      <w:pPr>
        <w:pStyle w:val="NormalArial"/>
      </w:pPr>
      <w:r w:rsidRPr="00CA44EB">
        <w:t>Dat</w:t>
      </w:r>
      <w:r w:rsidR="00CA44EB">
        <w:t>e</w:t>
      </w:r>
      <w:r w:rsidRPr="00CA44EB">
        <w:t>:</w:t>
      </w:r>
      <w:sdt>
        <w:sdtPr>
          <w:id w:val="-1729448929"/>
          <w:placeholder>
            <w:docPart w:val="09A5D7C66FA042359F9151EB6FA94726"/>
          </w:placeholder>
          <w:temporary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CA44EB">
            <w:rPr>
              <w:rStyle w:val="Platshllartext"/>
            </w:rPr>
            <w:t>Klicka här för att ange datum</w:t>
          </w:r>
        </w:sdtContent>
      </w:sdt>
    </w:p>
    <w:p w14:paraId="650D315F" w14:textId="77777777" w:rsidR="00B6278E" w:rsidRPr="00CA44EB" w:rsidRDefault="00B6278E" w:rsidP="00B6278E">
      <w:r w:rsidRPr="00CA44EB">
        <w:br w:type="page"/>
      </w:r>
    </w:p>
    <w:p w14:paraId="462C02F8" w14:textId="3ECC17F9" w:rsidR="00B0435D" w:rsidRPr="00167555" w:rsidRDefault="00424B14" w:rsidP="00167555">
      <w:pPr>
        <w:pStyle w:val="Innehllsfrteckningsrubrik"/>
      </w:pPr>
      <w:r>
        <w:lastRenderedPageBreak/>
        <w:t xml:space="preserve">Table of </w:t>
      </w:r>
      <w:proofErr w:type="spellStart"/>
      <w:r>
        <w:t>Contents</w:t>
      </w:r>
      <w:proofErr w:type="spellEnd"/>
    </w:p>
    <w:sdt>
      <w:sdtPr>
        <w:id w:val="906269892"/>
        <w:docPartObj>
          <w:docPartGallery w:val="Table of Contents"/>
          <w:docPartUnique/>
        </w:docPartObj>
      </w:sdtPr>
      <w:sdtContent>
        <w:p w14:paraId="48D75067" w14:textId="613CDC1A" w:rsidR="007D1BEE" w:rsidRDefault="001C7F49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\h \z \t "Rubrik 1;1;Rubrik 2;2" </w:instrText>
          </w:r>
          <w:r>
            <w:fldChar w:fldCharType="separate"/>
          </w:r>
          <w:hyperlink w:anchor="_Toc216339674" w:history="1">
            <w:r w:rsidR="007D1BEE" w:rsidRPr="001A2A28">
              <w:rPr>
                <w:rStyle w:val="Hyperlnk"/>
                <w:noProof/>
              </w:rPr>
              <w:t>1</w:t>
            </w:r>
            <w:r w:rsidR="007D1BEE"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7D1BEE" w:rsidRPr="001A2A28">
              <w:rPr>
                <w:rStyle w:val="Hyperlnk"/>
                <w:noProof/>
              </w:rPr>
              <w:t>Summary (English)</w:t>
            </w:r>
            <w:r w:rsidR="007D1BEE">
              <w:rPr>
                <w:noProof/>
                <w:webHidden/>
              </w:rPr>
              <w:tab/>
            </w:r>
            <w:r w:rsidR="007D1BEE">
              <w:rPr>
                <w:noProof/>
                <w:webHidden/>
              </w:rPr>
              <w:fldChar w:fldCharType="begin"/>
            </w:r>
            <w:r w:rsidR="007D1BEE">
              <w:rPr>
                <w:noProof/>
                <w:webHidden/>
              </w:rPr>
              <w:instrText xml:space="preserve"> PAGEREF _Toc216339674 \h </w:instrText>
            </w:r>
            <w:r w:rsidR="007D1BEE">
              <w:rPr>
                <w:noProof/>
                <w:webHidden/>
              </w:rPr>
            </w:r>
            <w:r w:rsidR="007D1BEE">
              <w:rPr>
                <w:noProof/>
                <w:webHidden/>
              </w:rPr>
              <w:fldChar w:fldCharType="separate"/>
            </w:r>
            <w:r w:rsidR="007D1BEE">
              <w:rPr>
                <w:noProof/>
                <w:webHidden/>
              </w:rPr>
              <w:t>5</w:t>
            </w:r>
            <w:r w:rsidR="007D1BEE">
              <w:rPr>
                <w:noProof/>
                <w:webHidden/>
              </w:rPr>
              <w:fldChar w:fldCharType="end"/>
            </w:r>
          </w:hyperlink>
        </w:p>
        <w:p w14:paraId="0734591C" w14:textId="5BE37157" w:rsidR="007D1BEE" w:rsidRDefault="007D1BEE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6339675" w:history="1">
            <w:r w:rsidRPr="001A2A28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A2A28">
              <w:rPr>
                <w:rStyle w:val="Hyperlnk"/>
                <w:noProof/>
              </w:rPr>
              <w:t>Summary (Swedish)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_Toc216339675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B4AE7" w14:textId="2B9C870D" w:rsidR="007D1BEE" w:rsidRDefault="007D1BEE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6339676" w:history="1">
            <w:r w:rsidRPr="001A2A28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A2A28">
              <w:rPr>
                <w:rStyle w:val="Hyperlnk"/>
                <w:noProof/>
              </w:rPr>
              <w:t>Introduction and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_Toc216339676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587EA" w14:textId="2672D6F9" w:rsidR="007D1BEE" w:rsidRDefault="007D1BEE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6339677" w:history="1">
            <w:r w:rsidRPr="001A2A28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A2A28">
              <w:rPr>
                <w:rStyle w:val="Hyperlnk"/>
                <w:noProof/>
              </w:rPr>
              <w:t>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_Toc216339677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BE990" w14:textId="0C65AEF2" w:rsidR="007D1BEE" w:rsidRDefault="007D1BEE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6339678" w:history="1">
            <w:r w:rsidRPr="001A2A28">
              <w:rPr>
                <w:rStyle w:val="Hyperlnk"/>
                <w:noProof/>
              </w:rPr>
              <w:t>5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A2A28">
              <w:rPr>
                <w:rStyle w:val="Hyperlnk"/>
                <w:noProof/>
              </w:rPr>
              <w:t>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_Toc216339678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BECB6" w14:textId="6139D738" w:rsidR="007D1BEE" w:rsidRDefault="007D1BEE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6339679" w:history="1">
            <w:r w:rsidRPr="001A2A28">
              <w:rPr>
                <w:rStyle w:val="Hyperlnk"/>
                <w:noProof/>
              </w:rPr>
              <w:t>6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A2A28">
              <w:rPr>
                <w:rStyle w:val="Hyperlnk"/>
                <w:noProof/>
              </w:rPr>
              <w:t>Conclusions and Lessons Learned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_Toc216339679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4F330" w14:textId="1137774B" w:rsidR="007D1BEE" w:rsidRDefault="007D1BEE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6339680" w:history="1">
            <w:r w:rsidRPr="001A2A28">
              <w:rPr>
                <w:rStyle w:val="Hyperlnk"/>
                <w:noProof/>
              </w:rPr>
              <w:t>7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A2A28">
              <w:rPr>
                <w:rStyle w:val="Hyperlnk"/>
                <w:noProof/>
              </w:rPr>
              <w:t>Project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_Toc216339680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24696" w14:textId="4360642C" w:rsidR="007D1BEE" w:rsidRDefault="007D1BEE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6339681" w:history="1">
            <w:r w:rsidRPr="001A2A28">
              <w:rPr>
                <w:rStyle w:val="Hyperlnk"/>
                <w:noProof/>
              </w:rPr>
              <w:t>8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A2A28">
              <w:rPr>
                <w:rStyle w:val="Hyperl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_Toc216339681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131EE" w14:textId="3FBAD3A4" w:rsidR="00B0435D" w:rsidRDefault="001C7F49" w:rsidP="001C7F49">
          <w:pPr>
            <w:pStyle w:val="Innehll1"/>
          </w:pPr>
          <w:r>
            <w:fldChar w:fldCharType="end"/>
          </w:r>
        </w:p>
      </w:sdtContent>
    </w:sdt>
    <w:p w14:paraId="0805270B" w14:textId="77777777" w:rsidR="00B0435D" w:rsidRDefault="00B0435D" w:rsidP="00B0435D">
      <w:pPr>
        <w:sectPr w:rsidR="00B0435D" w:rsidSect="002F3482">
          <w:footerReference w:type="default" r:id="rId15"/>
          <w:pgSz w:w="11906" w:h="16838"/>
          <w:pgMar w:top="4990" w:right="1361" w:bottom="1531" w:left="2722" w:header="709" w:footer="454" w:gutter="0"/>
          <w:cols w:space="708"/>
          <w:docGrid w:linePitch="360"/>
        </w:sectPr>
      </w:pPr>
    </w:p>
    <w:p w14:paraId="67AC3B30" w14:textId="49F7CB2C" w:rsidR="00162DED" w:rsidRPr="003854D1" w:rsidRDefault="00162DED" w:rsidP="00162DED">
      <w:pPr>
        <w:ind w:left="284" w:hanging="284"/>
        <w:rPr>
          <w:b/>
          <w:i/>
          <w:color w:val="CB177A" w:themeColor="accent6" w:themeShade="80"/>
          <w:lang w:val="en-US"/>
        </w:rPr>
      </w:pPr>
      <w:r w:rsidRPr="003854D1">
        <w:rPr>
          <w:b/>
          <w:i/>
          <w:color w:val="CB177A" w:themeColor="accent6" w:themeShade="80"/>
          <w:lang w:val="en-US"/>
        </w:rPr>
        <w:lastRenderedPageBreak/>
        <w:t>Instru</w:t>
      </w:r>
      <w:r w:rsidR="005C7FBF" w:rsidRPr="003854D1">
        <w:rPr>
          <w:b/>
          <w:i/>
          <w:color w:val="CB177A" w:themeColor="accent6" w:themeShade="80"/>
          <w:lang w:val="en-US"/>
        </w:rPr>
        <w:t>ctions</w:t>
      </w:r>
      <w:r w:rsidRPr="003854D1">
        <w:rPr>
          <w:b/>
          <w:i/>
          <w:color w:val="CB177A" w:themeColor="accent6" w:themeShade="80"/>
          <w:lang w:val="en-US"/>
        </w:rPr>
        <w:t xml:space="preserve"> </w:t>
      </w:r>
    </w:p>
    <w:p w14:paraId="0DD41DEC" w14:textId="77A47DB1" w:rsidR="005C7FBF" w:rsidRPr="005C7FBF" w:rsidRDefault="005C7FBF" w:rsidP="005C7FBF">
      <w:pPr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  <w:lang w:val="en-US"/>
        </w:rPr>
      </w:pPr>
      <w:r w:rsidRPr="005C7FB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  <w:lang w:val="en-US"/>
        </w:rPr>
        <w:t>Instructions are written in pink italic text – remove all such text before submitting the final report.</w:t>
      </w:r>
    </w:p>
    <w:p w14:paraId="1D8CAE38" w14:textId="34C47992" w:rsidR="005C7FBF" w:rsidRPr="005C7FBF" w:rsidRDefault="005C7FBF" w:rsidP="005C7FBF">
      <w:pPr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  <w:lang w:val="en-US"/>
        </w:rPr>
      </w:pPr>
      <w:r w:rsidRPr="005C7FB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  <w:lang w:val="en-US"/>
        </w:rPr>
        <w:t>The final report may be written in English</w:t>
      </w:r>
      <w:r w:rsidR="00771531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  <w:lang w:val="en-US"/>
        </w:rPr>
        <w:t>.</w:t>
      </w:r>
      <w:r w:rsidRPr="005C7FB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  <w:lang w:val="en-US"/>
        </w:rPr>
        <w:t xml:space="preserve"> If so, include a Swedish summary of the project.</w:t>
      </w:r>
    </w:p>
    <w:p w14:paraId="41EB6D9B" w14:textId="3D29534A" w:rsidR="00C728E6" w:rsidRDefault="00C728E6" w:rsidP="005C7FBF">
      <w:pPr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  <w:lang w:val="en-US"/>
        </w:rPr>
      </w:pPr>
      <w:r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  <w:lang w:val="en-US"/>
        </w:rPr>
        <w:t>Templates are available in Swedish or English.</w:t>
      </w:r>
    </w:p>
    <w:p w14:paraId="07F546DD" w14:textId="7F8D161E" w:rsidR="00162DED" w:rsidRPr="005C7FBF" w:rsidRDefault="005C7FBF" w:rsidP="005C7FBF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5C7FB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  <w:lang w:val="en-US"/>
        </w:rPr>
        <w:t>This report is public, meaning it will be available to everyone. The report will be published on the Impact Innovation website and/or the specific Impact Innovation program website where the project was carried out.</w:t>
      </w:r>
    </w:p>
    <w:p w14:paraId="002247BF" w14:textId="77777777" w:rsidR="00167555" w:rsidRPr="005C7FBF" w:rsidRDefault="00167555">
      <w:pPr>
        <w:rPr>
          <w:lang w:val="en-US"/>
        </w:rPr>
      </w:pPr>
      <w:r w:rsidRPr="005C7FBF">
        <w:rPr>
          <w:lang w:val="en-US"/>
        </w:rPr>
        <w:br w:type="page"/>
      </w:r>
    </w:p>
    <w:p w14:paraId="3E272D73" w14:textId="126540F6" w:rsidR="00167555" w:rsidRDefault="000F0F8B" w:rsidP="001260BC">
      <w:pPr>
        <w:pStyle w:val="Rubrik1"/>
      </w:pPr>
      <w:bookmarkStart w:id="0" w:name="_Toc216339674"/>
      <w:proofErr w:type="spellStart"/>
      <w:r w:rsidRPr="000F0F8B">
        <w:lastRenderedPageBreak/>
        <w:t>Summary</w:t>
      </w:r>
      <w:proofErr w:type="spellEnd"/>
      <w:r w:rsidRPr="000F0F8B">
        <w:t xml:space="preserve"> (English)</w:t>
      </w:r>
      <w:bookmarkEnd w:id="0"/>
    </w:p>
    <w:p w14:paraId="347EDCCA" w14:textId="77777777" w:rsidR="00911D34" w:rsidRDefault="00911D34" w:rsidP="00727A8E">
      <w:pPr>
        <w:pStyle w:val="Brdtext"/>
        <w:ind w:left="0"/>
        <w:rPr>
          <w:i/>
          <w:color w:val="CB177A" w:themeColor="accent6" w:themeShade="80"/>
          <w:lang w:val="en-US"/>
        </w:rPr>
      </w:pPr>
    </w:p>
    <w:p w14:paraId="6FD316B2" w14:textId="77777777" w:rsidR="006944D9" w:rsidRDefault="00911D34" w:rsidP="00727A8E">
      <w:pPr>
        <w:pStyle w:val="Brdtext"/>
        <w:ind w:left="0"/>
        <w:rPr>
          <w:i/>
          <w:color w:val="CB177A" w:themeColor="accent6" w:themeShade="80"/>
          <w:lang w:val="en-US"/>
        </w:rPr>
      </w:pPr>
      <w:r w:rsidRPr="00911D34">
        <w:rPr>
          <w:i/>
          <w:color w:val="CB177A" w:themeColor="accent6" w:themeShade="80"/>
          <w:lang w:val="en-US"/>
        </w:rPr>
        <w:t xml:space="preserve">Short summary, max 4,000 characters. Even if you write this last: remember that the summary is often the first thing someone reads about your project. </w:t>
      </w:r>
    </w:p>
    <w:p w14:paraId="69845F1E" w14:textId="77777777" w:rsidR="006944D9" w:rsidRDefault="00911D34" w:rsidP="00727A8E">
      <w:pPr>
        <w:pStyle w:val="Brdtext"/>
        <w:ind w:left="0"/>
        <w:rPr>
          <w:i/>
          <w:color w:val="CB177A" w:themeColor="accent6" w:themeShade="80"/>
          <w:lang w:val="en-US"/>
        </w:rPr>
      </w:pPr>
      <w:r w:rsidRPr="00911D34">
        <w:rPr>
          <w:i/>
          <w:color w:val="CB177A" w:themeColor="accent6" w:themeShade="80"/>
          <w:lang w:val="en-US"/>
        </w:rPr>
        <w:t xml:space="preserve">Formulate so that the results are easy to understand for the project’s target audience. </w:t>
      </w:r>
    </w:p>
    <w:p w14:paraId="6275C932" w14:textId="77777777" w:rsidR="006944D9" w:rsidRDefault="00911D34" w:rsidP="006944D9">
      <w:pPr>
        <w:pStyle w:val="Brdtext"/>
        <w:numPr>
          <w:ilvl w:val="0"/>
          <w:numId w:val="22"/>
        </w:numPr>
        <w:rPr>
          <w:i/>
          <w:color w:val="CB177A" w:themeColor="accent6" w:themeShade="80"/>
          <w:lang w:val="en-US"/>
        </w:rPr>
      </w:pPr>
      <w:r w:rsidRPr="00911D34">
        <w:rPr>
          <w:i/>
          <w:color w:val="CB177A" w:themeColor="accent6" w:themeShade="80"/>
          <w:lang w:val="en-US"/>
        </w:rPr>
        <w:t xml:space="preserve">Explain the problem/challenge the project addressed. </w:t>
      </w:r>
    </w:p>
    <w:p w14:paraId="22E57526" w14:textId="77777777" w:rsidR="006944D9" w:rsidRDefault="00911D34" w:rsidP="006944D9">
      <w:pPr>
        <w:pStyle w:val="Brdtext"/>
        <w:numPr>
          <w:ilvl w:val="0"/>
          <w:numId w:val="22"/>
        </w:numPr>
        <w:rPr>
          <w:i/>
          <w:color w:val="CB177A" w:themeColor="accent6" w:themeShade="80"/>
          <w:lang w:val="en-US"/>
        </w:rPr>
      </w:pPr>
      <w:r w:rsidRPr="00911D34">
        <w:rPr>
          <w:i/>
          <w:color w:val="CB177A" w:themeColor="accent6" w:themeShade="80"/>
          <w:lang w:val="en-US"/>
        </w:rPr>
        <w:t>What was done to answer the question and meet the challenge?</w:t>
      </w:r>
    </w:p>
    <w:p w14:paraId="7C4A8743" w14:textId="77777777" w:rsidR="006944D9" w:rsidRDefault="00911D34" w:rsidP="006944D9">
      <w:pPr>
        <w:pStyle w:val="Brdtext"/>
        <w:numPr>
          <w:ilvl w:val="0"/>
          <w:numId w:val="22"/>
        </w:numPr>
        <w:rPr>
          <w:i/>
          <w:color w:val="CB177A" w:themeColor="accent6" w:themeShade="80"/>
          <w:lang w:val="en-US"/>
        </w:rPr>
      </w:pPr>
      <w:r w:rsidRPr="00911D34">
        <w:rPr>
          <w:i/>
          <w:color w:val="CB177A" w:themeColor="accent6" w:themeShade="80"/>
          <w:lang w:val="en-US"/>
        </w:rPr>
        <w:t xml:space="preserve"> Briefly describe the results and how they can be interpreted and used. </w:t>
      </w:r>
    </w:p>
    <w:p w14:paraId="00B436A5" w14:textId="373EB8F6" w:rsidR="00727A8E" w:rsidRPr="00911D34" w:rsidRDefault="00911D34" w:rsidP="006944D9">
      <w:pPr>
        <w:pStyle w:val="Brdtext"/>
        <w:numPr>
          <w:ilvl w:val="0"/>
          <w:numId w:val="22"/>
        </w:numPr>
        <w:rPr>
          <w:i/>
          <w:color w:val="CB177A" w:themeColor="accent6" w:themeShade="80"/>
          <w:lang w:val="en-US"/>
        </w:rPr>
      </w:pPr>
      <w:r w:rsidRPr="00911D34">
        <w:rPr>
          <w:i/>
          <w:color w:val="CB177A" w:themeColor="accent6" w:themeShade="80"/>
          <w:lang w:val="en-US"/>
        </w:rPr>
        <w:t>What are the key conclusions? What new knowledge has emerged?</w:t>
      </w:r>
    </w:p>
    <w:p w14:paraId="1FFB2481" w14:textId="77777777" w:rsidR="00727A8E" w:rsidRPr="00911D34" w:rsidRDefault="00727A8E" w:rsidP="00727A8E">
      <w:pPr>
        <w:rPr>
          <w:lang w:val="en-US"/>
        </w:rPr>
      </w:pPr>
    </w:p>
    <w:p w14:paraId="00075E10" w14:textId="77777777" w:rsidR="00EA1788" w:rsidRDefault="00000000">
      <w:sdt>
        <w:sdtPr>
          <w:id w:val="6020470"/>
          <w:placeholder>
            <w:docPart w:val="CAEBA1DFB6A742849AF178A937CA2757"/>
          </w:placeholder>
          <w:temporary/>
          <w:showingPlcHdr/>
        </w:sdtPr>
        <w:sdtContent>
          <w:r w:rsidR="00EA0D3C">
            <w:rPr>
              <w:rStyle w:val="Platshllartext"/>
            </w:rPr>
            <w:t>Klicka här för att ange text.</w:t>
          </w:r>
        </w:sdtContent>
      </w:sdt>
      <w:r w:rsidR="00EA0D3C">
        <w:t xml:space="preserve"> </w:t>
      </w:r>
    </w:p>
    <w:p w14:paraId="35B0400A" w14:textId="77777777" w:rsidR="00167555" w:rsidRDefault="00167555">
      <w:r>
        <w:br w:type="page"/>
      </w:r>
    </w:p>
    <w:p w14:paraId="59640E89" w14:textId="77777777" w:rsidR="00F3763B" w:rsidRDefault="00F3763B" w:rsidP="00F3763B">
      <w:pPr>
        <w:pStyle w:val="Rubrik1"/>
      </w:pPr>
      <w:bookmarkStart w:id="1" w:name="_Toc216339675"/>
      <w:proofErr w:type="spellStart"/>
      <w:r>
        <w:lastRenderedPageBreak/>
        <w:t>Summary</w:t>
      </w:r>
      <w:proofErr w:type="spellEnd"/>
      <w:r>
        <w:t xml:space="preserve"> (Swedish)</w:t>
      </w:r>
      <w:bookmarkEnd w:id="1"/>
    </w:p>
    <w:p w14:paraId="54D1BDF0" w14:textId="39EF7532" w:rsidR="00383E11" w:rsidRPr="0000389F" w:rsidRDefault="0000389F" w:rsidP="00383E11">
      <w:pPr>
        <w:pStyle w:val="Brdtext"/>
        <w:ind w:left="0"/>
        <w:rPr>
          <w:i/>
          <w:color w:val="CB177A" w:themeColor="accent6" w:themeShade="80"/>
          <w:lang w:val="en-US"/>
        </w:rPr>
      </w:pPr>
      <w:r w:rsidRPr="0000389F">
        <w:rPr>
          <w:i/>
          <w:color w:val="CB177A" w:themeColor="accent6" w:themeShade="80"/>
          <w:lang w:val="en-US"/>
        </w:rPr>
        <w:t xml:space="preserve">Short summary, max 4,000 characters. Equivalent to the </w:t>
      </w:r>
      <w:r>
        <w:rPr>
          <w:i/>
          <w:color w:val="CB177A" w:themeColor="accent6" w:themeShade="80"/>
          <w:lang w:val="en-US"/>
        </w:rPr>
        <w:t>English</w:t>
      </w:r>
      <w:r w:rsidRPr="0000389F">
        <w:rPr>
          <w:i/>
          <w:color w:val="CB177A" w:themeColor="accent6" w:themeShade="80"/>
          <w:lang w:val="en-US"/>
        </w:rPr>
        <w:t xml:space="preserve"> summary.</w:t>
      </w:r>
    </w:p>
    <w:sdt>
      <w:sdtPr>
        <w:id w:val="596452662"/>
        <w:placeholder>
          <w:docPart w:val="39FB2CFABD3C431C83DAD675AAC9CFFB"/>
        </w:placeholder>
        <w:temporary/>
        <w:showingPlcHdr/>
      </w:sdtPr>
      <w:sdtContent>
        <w:p w14:paraId="62FF255F" w14:textId="77777777" w:rsidR="009E0887" w:rsidRDefault="009E0887" w:rsidP="009E0887">
          <w:r w:rsidRPr="003275F0">
            <w:rPr>
              <w:rStyle w:val="Platshllartext"/>
            </w:rPr>
            <w:t>Klicka här för att ange text.</w:t>
          </w:r>
        </w:p>
      </w:sdtContent>
    </w:sdt>
    <w:p w14:paraId="03408E69" w14:textId="188C2FE7" w:rsidR="00931E93" w:rsidRDefault="00931E93">
      <w:r>
        <w:br w:type="page"/>
      </w:r>
    </w:p>
    <w:p w14:paraId="45958A43" w14:textId="3514CFF1" w:rsidR="00167555" w:rsidRDefault="000B6EB1" w:rsidP="00167555">
      <w:pPr>
        <w:pStyle w:val="Rubrik1"/>
      </w:pPr>
      <w:bookmarkStart w:id="2" w:name="_Toc216339676"/>
      <w:proofErr w:type="spellStart"/>
      <w:r w:rsidRPr="000B6EB1">
        <w:lastRenderedPageBreak/>
        <w:t>Introduction</w:t>
      </w:r>
      <w:proofErr w:type="spellEnd"/>
      <w:r w:rsidRPr="000B6EB1">
        <w:t xml:space="preserve"> and </w:t>
      </w:r>
      <w:proofErr w:type="spellStart"/>
      <w:r w:rsidRPr="000B6EB1">
        <w:t>Background</w:t>
      </w:r>
      <w:bookmarkEnd w:id="2"/>
      <w:proofErr w:type="spellEnd"/>
    </w:p>
    <w:p w14:paraId="574C11EC" w14:textId="4E88062A" w:rsidR="00AF08DF" w:rsidRPr="0025057E" w:rsidRDefault="00AF08DF" w:rsidP="0025057E">
      <w:pPr>
        <w:pStyle w:val="Brdtext"/>
        <w:ind w:left="0"/>
        <w:rPr>
          <w:i/>
          <w:color w:val="CB177A" w:themeColor="accent6" w:themeShade="80"/>
        </w:rPr>
      </w:pPr>
      <w:r w:rsidRPr="00AF08DF">
        <w:rPr>
          <w:i/>
          <w:color w:val="CB177A" w:themeColor="accent6" w:themeShade="80"/>
          <w:lang w:val="en-US"/>
        </w:rPr>
        <w:t xml:space="preserve">Describe the background and purpose of the project. What is the challenge/problem? Who are the target groups and who benefits from the results? Provide an overview of the field, including the current state of knowledge. </w:t>
      </w:r>
      <w:proofErr w:type="spellStart"/>
      <w:r w:rsidRPr="00AF08DF">
        <w:rPr>
          <w:i/>
          <w:color w:val="CB177A" w:themeColor="accent6" w:themeShade="80"/>
        </w:rPr>
        <w:t>What</w:t>
      </w:r>
      <w:proofErr w:type="spellEnd"/>
      <w:r w:rsidRPr="00AF08DF">
        <w:rPr>
          <w:i/>
          <w:color w:val="CB177A" w:themeColor="accent6" w:themeShade="80"/>
        </w:rPr>
        <w:t xml:space="preserve"> </w:t>
      </w:r>
      <w:proofErr w:type="spellStart"/>
      <w:r w:rsidRPr="00AF08DF">
        <w:rPr>
          <w:i/>
          <w:color w:val="CB177A" w:themeColor="accent6" w:themeShade="80"/>
        </w:rPr>
        <w:t>benefits</w:t>
      </w:r>
      <w:proofErr w:type="spellEnd"/>
      <w:r w:rsidRPr="00AF08DF">
        <w:rPr>
          <w:i/>
          <w:color w:val="CB177A" w:themeColor="accent6" w:themeShade="80"/>
        </w:rPr>
        <w:t xml:space="preserve"> </w:t>
      </w:r>
      <w:proofErr w:type="spellStart"/>
      <w:r w:rsidRPr="00AF08DF">
        <w:rPr>
          <w:i/>
          <w:color w:val="CB177A" w:themeColor="accent6" w:themeShade="80"/>
        </w:rPr>
        <w:t>are</w:t>
      </w:r>
      <w:proofErr w:type="spellEnd"/>
      <w:r w:rsidRPr="00AF08DF">
        <w:rPr>
          <w:i/>
          <w:color w:val="CB177A" w:themeColor="accent6" w:themeShade="80"/>
        </w:rPr>
        <w:t xml:space="preserve"> </w:t>
      </w:r>
      <w:proofErr w:type="spellStart"/>
      <w:r w:rsidRPr="00AF08DF">
        <w:rPr>
          <w:i/>
          <w:color w:val="CB177A" w:themeColor="accent6" w:themeShade="80"/>
        </w:rPr>
        <w:t>expected</w:t>
      </w:r>
      <w:proofErr w:type="spellEnd"/>
      <w:r w:rsidRPr="00AF08DF">
        <w:rPr>
          <w:i/>
          <w:color w:val="CB177A" w:themeColor="accent6" w:themeShade="80"/>
        </w:rPr>
        <w:t xml:space="preserve"> from the </w:t>
      </w:r>
      <w:proofErr w:type="spellStart"/>
      <w:r w:rsidRPr="00AF08DF">
        <w:rPr>
          <w:i/>
          <w:color w:val="CB177A" w:themeColor="accent6" w:themeShade="80"/>
        </w:rPr>
        <w:t>project</w:t>
      </w:r>
      <w:proofErr w:type="spellEnd"/>
      <w:r w:rsidRPr="00AF08DF">
        <w:rPr>
          <w:i/>
          <w:color w:val="CB177A" w:themeColor="accent6" w:themeShade="80"/>
        </w:rPr>
        <w:t>?</w:t>
      </w:r>
    </w:p>
    <w:sdt>
      <w:sdtPr>
        <w:id w:val="-180123212"/>
        <w:placeholder>
          <w:docPart w:val="704CFBDF0F5F425BA9437D9B74DECD04"/>
        </w:placeholder>
        <w:temporary/>
        <w:showingPlcHdr/>
      </w:sdtPr>
      <w:sdtContent>
        <w:p w14:paraId="14E61086" w14:textId="4C047D0C" w:rsidR="00B723E3" w:rsidRDefault="00EA1788" w:rsidP="00167555">
          <w:r w:rsidRPr="003275F0">
            <w:rPr>
              <w:rStyle w:val="Platshllartext"/>
            </w:rPr>
            <w:t>Klicka här för att ange text.</w:t>
          </w:r>
        </w:p>
      </w:sdtContent>
    </w:sdt>
    <w:p w14:paraId="79615FDB" w14:textId="69A40AFE" w:rsidR="00E66A06" w:rsidRDefault="00E10849" w:rsidP="00E66A06">
      <w:pPr>
        <w:pStyle w:val="Rubrik1"/>
      </w:pPr>
      <w:bookmarkStart w:id="3" w:name="_Toc216339677"/>
      <w:r>
        <w:t>Implementation</w:t>
      </w:r>
      <w:bookmarkEnd w:id="3"/>
    </w:p>
    <w:p w14:paraId="1F7A6AF4" w14:textId="374D33B7" w:rsidR="002E40D2" w:rsidRPr="0077490F" w:rsidRDefault="0077490F" w:rsidP="0077490F">
      <w:pPr>
        <w:pStyle w:val="Brdtext"/>
        <w:ind w:left="0"/>
        <w:rPr>
          <w:i/>
          <w:color w:val="CB177A" w:themeColor="accent6" w:themeShade="80"/>
          <w:lang w:val="en-US"/>
        </w:rPr>
      </w:pPr>
      <w:r w:rsidRPr="0077490F">
        <w:rPr>
          <w:i/>
          <w:color w:val="CB177A" w:themeColor="accent6" w:themeShade="80"/>
          <w:lang w:val="en-US"/>
        </w:rPr>
        <w:t>Describe the different work packages/tasks in the project and the methods used. Which participants/groups/organizations were involved and what did they contribute?</w:t>
      </w:r>
    </w:p>
    <w:sdt>
      <w:sdtPr>
        <w:id w:val="-848940000"/>
        <w:placeholder>
          <w:docPart w:val="6E567C8D8BC44B138FB209444DDE205C"/>
        </w:placeholder>
        <w:temporary/>
        <w:showingPlcHdr/>
      </w:sdtPr>
      <w:sdtContent>
        <w:p w14:paraId="27A741A8" w14:textId="77777777" w:rsidR="00E66A06" w:rsidRDefault="00E66A06" w:rsidP="00E66A06">
          <w:r w:rsidRPr="003275F0">
            <w:rPr>
              <w:rStyle w:val="Platshllartext"/>
            </w:rPr>
            <w:t>Klicka här för att ange text.</w:t>
          </w:r>
        </w:p>
      </w:sdtContent>
    </w:sdt>
    <w:p w14:paraId="51EFAA6C" w14:textId="0A1566E4" w:rsidR="00E66A06" w:rsidRDefault="009424F8" w:rsidP="00E66A06">
      <w:pPr>
        <w:pStyle w:val="Rubrik1"/>
      </w:pPr>
      <w:bookmarkStart w:id="4" w:name="_Toc216339678"/>
      <w:proofErr w:type="spellStart"/>
      <w:r>
        <w:t>Result</w:t>
      </w:r>
      <w:r w:rsidR="0077490F">
        <w:t>s</w:t>
      </w:r>
      <w:bookmarkEnd w:id="4"/>
      <w:proofErr w:type="spellEnd"/>
    </w:p>
    <w:p w14:paraId="6341361D" w14:textId="32A56370" w:rsidR="008C1600" w:rsidRDefault="008C1600" w:rsidP="00BD1EF9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 w:rsidRPr="008C1600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  <w:t xml:space="preserve">Describe the results that can be made public, as all final reports will be published online and accessible to everyone. </w:t>
      </w:r>
    </w:p>
    <w:p w14:paraId="14DD0194" w14:textId="5EB9BB0B" w:rsidR="00BD1EF9" w:rsidRPr="001904F7" w:rsidRDefault="001904F7" w:rsidP="00BD1EF9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</w:pPr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  <w:t>Interpret</w:t>
      </w:r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  <w:t>, d</w:t>
      </w:r>
      <w:r w:rsidR="008C1600" w:rsidRPr="001904F7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  <w:t>iscuss, and put the results in context.</w:t>
      </w:r>
    </w:p>
    <w:sdt>
      <w:sdtPr>
        <w:id w:val="-1266070203"/>
        <w:placeholder>
          <w:docPart w:val="BE115C9A0B72400D98334EEA80306886"/>
        </w:placeholder>
        <w:temporary/>
        <w:showingPlcHdr/>
      </w:sdtPr>
      <w:sdtContent>
        <w:p w14:paraId="5F82017B" w14:textId="1F3B235A" w:rsidR="00E66A06" w:rsidRDefault="00E66A06" w:rsidP="00E66A06">
          <w:r w:rsidRPr="003275F0">
            <w:rPr>
              <w:rStyle w:val="Platshllartext"/>
            </w:rPr>
            <w:t>Klicka här för att ange text.</w:t>
          </w:r>
        </w:p>
      </w:sdtContent>
    </w:sdt>
    <w:p w14:paraId="7B9D60E1" w14:textId="039B005B" w:rsidR="00E66A06" w:rsidRDefault="00B42061" w:rsidP="00E66A06">
      <w:pPr>
        <w:pStyle w:val="Rubrik1"/>
      </w:pPr>
      <w:bookmarkStart w:id="5" w:name="_Toc216339679"/>
      <w:proofErr w:type="spellStart"/>
      <w:r>
        <w:t>Conclusions</w:t>
      </w:r>
      <w:proofErr w:type="spellEnd"/>
      <w:r>
        <w:t xml:space="preserve"> and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bookmarkEnd w:id="5"/>
      <w:proofErr w:type="spellEnd"/>
    </w:p>
    <w:p w14:paraId="1A462411" w14:textId="240CB90F" w:rsidR="00391F42" w:rsidRDefault="00391F42" w:rsidP="00FF4484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  <w:t>Describe the project’s conclusions and how the results have or will be used and how they can contribute to benefi</w:t>
      </w:r>
      <w:r w:rsidR="00D606E8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  <w:t>cial outcomes</w:t>
      </w:r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  <w:t xml:space="preserve">. What will the results mean for the development of the innovation area to which the project belongs? </w:t>
      </w:r>
      <w:proofErr w:type="spellStart"/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What</w:t>
      </w:r>
      <w:proofErr w:type="spellEnd"/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</w:t>
      </w:r>
      <w:proofErr w:type="spellStart"/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lessons</w:t>
      </w:r>
      <w:proofErr w:type="spellEnd"/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has the </w:t>
      </w:r>
      <w:proofErr w:type="spellStart"/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project</w:t>
      </w:r>
      <w:proofErr w:type="spellEnd"/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</w:t>
      </w:r>
      <w:proofErr w:type="spellStart"/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provided</w:t>
      </w:r>
      <w:proofErr w:type="spellEnd"/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and for </w:t>
      </w:r>
      <w:proofErr w:type="spellStart"/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whom</w:t>
      </w:r>
      <w:proofErr w:type="spellEnd"/>
      <w:r w:rsidRPr="00391F42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?</w:t>
      </w:r>
    </w:p>
    <w:sdt>
      <w:sdtPr>
        <w:id w:val="1366867053"/>
        <w:placeholder>
          <w:docPart w:val="E682B8C2383D448E89F0B52D64C007AF"/>
        </w:placeholder>
        <w:temporary/>
        <w:showingPlcHdr/>
      </w:sdtPr>
      <w:sdtContent>
        <w:p w14:paraId="5F9A94A4" w14:textId="069C4593" w:rsidR="00E66A06" w:rsidRDefault="00E66A06" w:rsidP="00E66A06">
          <w:r w:rsidRPr="003275F0">
            <w:rPr>
              <w:rStyle w:val="Platshllartext"/>
            </w:rPr>
            <w:t>Klicka här för att ange text.</w:t>
          </w:r>
        </w:p>
      </w:sdtContent>
    </w:sdt>
    <w:p w14:paraId="0C3812B9" w14:textId="1970F43B" w:rsidR="00096AE9" w:rsidRDefault="00AB1CFD" w:rsidP="00096AE9">
      <w:pPr>
        <w:pStyle w:val="Rubrik1"/>
      </w:pPr>
      <w:bookmarkStart w:id="6" w:name="_Toc216339680"/>
      <w:r>
        <w:t>Project Communication</w:t>
      </w:r>
      <w:bookmarkEnd w:id="6"/>
    </w:p>
    <w:p w14:paraId="62A77AD5" w14:textId="0EF0816C" w:rsidR="00096AE9" w:rsidRPr="000352EE" w:rsidRDefault="000352EE" w:rsidP="00096AE9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</w:pPr>
      <w:r w:rsidRPr="000352EE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  <w:t>Specify through which activities and channels the project has presented and disseminated information and results during the project period. Which target groups has the project reached?</w:t>
      </w:r>
    </w:p>
    <w:sdt>
      <w:sdtPr>
        <w:id w:val="1752613620"/>
        <w:placeholder>
          <w:docPart w:val="3E7012A6C73E4D9DB2843F1FA53C69AC"/>
        </w:placeholder>
        <w:temporary/>
        <w:showingPlcHdr/>
      </w:sdtPr>
      <w:sdtContent>
        <w:p w14:paraId="331CD41D" w14:textId="01CC97EA" w:rsidR="00002516" w:rsidRPr="000352EE" w:rsidRDefault="000352EE" w:rsidP="000352EE">
          <w:r w:rsidRPr="003275F0">
            <w:rPr>
              <w:rStyle w:val="Platshllartext"/>
            </w:rPr>
            <w:t>Klicka här för att ange text.</w:t>
          </w:r>
        </w:p>
      </w:sdtContent>
    </w:sdt>
    <w:p w14:paraId="5CC600E2" w14:textId="77777777" w:rsidR="00002516" w:rsidRPr="000352EE" w:rsidRDefault="00002516" w:rsidP="00096AE9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</w:p>
    <w:p w14:paraId="0E60F4FB" w14:textId="799E3727" w:rsidR="00635DAB" w:rsidRDefault="00D5782D" w:rsidP="00635DAB">
      <w:pPr>
        <w:pStyle w:val="Rubrik1"/>
      </w:pPr>
      <w:bookmarkStart w:id="7" w:name="_Toc216339681"/>
      <w:proofErr w:type="spellStart"/>
      <w:r>
        <w:t>Appendices</w:t>
      </w:r>
      <w:bookmarkEnd w:id="7"/>
      <w:proofErr w:type="spellEnd"/>
    </w:p>
    <w:p w14:paraId="786746F6" w14:textId="4506392B" w:rsidR="008C073B" w:rsidRPr="00424B14" w:rsidRDefault="00424B14" w:rsidP="00B039DE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</w:pPr>
      <w:r w:rsidRPr="00424B14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val="en-US" w:eastAsia="sv-SE"/>
        </w:rPr>
        <w:t>Attach any appendices to the final report that may be made publicly available, such as a list of publications and other relevant material from the project.</w:t>
      </w:r>
    </w:p>
    <w:sectPr w:rsidR="008C073B" w:rsidRPr="00424B14" w:rsidSect="002F3482">
      <w:footerReference w:type="default" r:id="rId16"/>
      <w:pgSz w:w="11906" w:h="16838"/>
      <w:pgMar w:top="2268" w:right="1361" w:bottom="1531" w:left="2722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0519" w14:textId="77777777" w:rsidR="00B477EF" w:rsidRDefault="00B477EF" w:rsidP="00813C78">
      <w:pPr>
        <w:spacing w:after="0" w:line="240" w:lineRule="auto"/>
      </w:pPr>
      <w:r>
        <w:separator/>
      </w:r>
    </w:p>
  </w:endnote>
  <w:endnote w:type="continuationSeparator" w:id="0">
    <w:p w14:paraId="67F04936" w14:textId="77777777" w:rsidR="00B477EF" w:rsidRDefault="00B477EF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08E7" w14:textId="77777777" w:rsidR="00813C78" w:rsidRDefault="00813C78" w:rsidP="00B0435D">
    <w:pPr>
      <w:pStyle w:val="Sidfo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C444" w14:textId="77777777" w:rsidR="00D72CE5" w:rsidRDefault="00D72CE5">
    <w:pPr>
      <w:pStyle w:val="Sidfot"/>
    </w:pPr>
    <w:r>
      <w:t>Titel på rapporten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EA0D3C" w14:paraId="12D6E8C8" w14:textId="77777777" w:rsidTr="00B0435D">
      <w:trPr>
        <w:trHeight w:val="227"/>
      </w:trPr>
      <w:sdt>
        <w:sdtPr>
          <w:alias w:val="Titel"/>
          <w:tag w:val=""/>
          <w:id w:val="130990923"/>
          <w:placeholder>
            <w:docPart w:val="E06B641E0FC7479CB17786F6457BF27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911" w:type="dxa"/>
              <w:vAlign w:val="bottom"/>
            </w:tcPr>
            <w:p w14:paraId="2076F133" w14:textId="1E617D2D" w:rsidR="00EA0D3C" w:rsidRDefault="008B2856" w:rsidP="00B0435D">
              <w:pPr>
                <w:pStyle w:val="Sidfot"/>
              </w:pPr>
              <w:r>
                <w:t xml:space="preserve">[Project </w:t>
              </w:r>
              <w:proofErr w:type="spellStart"/>
              <w:r>
                <w:t>Title</w:t>
              </w:r>
              <w:proofErr w:type="spellEnd"/>
              <w:r>
                <w:t>]</w:t>
              </w:r>
            </w:p>
          </w:tc>
        </w:sdtContent>
      </w:sdt>
      <w:tc>
        <w:tcPr>
          <w:tcW w:w="3912" w:type="dxa"/>
          <w:vAlign w:val="bottom"/>
        </w:tcPr>
        <w:p w14:paraId="0E0FE528" w14:textId="77777777" w:rsidR="00EA0D3C" w:rsidRDefault="00EA0D3C" w:rsidP="00B0435D">
          <w:pPr>
            <w:pStyle w:val="Sidfot"/>
            <w:jc w:val="right"/>
          </w:pPr>
        </w:p>
      </w:tc>
    </w:tr>
  </w:tbl>
  <w:p w14:paraId="59ACEB70" w14:textId="77777777" w:rsidR="00EA0D3C" w:rsidRDefault="00EA0D3C" w:rsidP="00B0435D">
    <w:pPr>
      <w:pStyle w:val="Sidfo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311FB5A7" w14:textId="77777777" w:rsidTr="00B0435D">
      <w:trPr>
        <w:trHeight w:val="227"/>
      </w:trPr>
      <w:sdt>
        <w:sdtPr>
          <w:alias w:val="Titel"/>
          <w:tag w:val=""/>
          <w:id w:val="-713962725"/>
          <w:placeholder>
            <w:docPart w:val="B2520A8F887D4FAF90D76155CD1BBF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911" w:type="dxa"/>
              <w:vAlign w:val="bottom"/>
            </w:tcPr>
            <w:p w14:paraId="46535A41" w14:textId="29AE896F" w:rsidR="00167555" w:rsidRDefault="008B2856" w:rsidP="00B0435D">
              <w:pPr>
                <w:pStyle w:val="Sidfot"/>
              </w:pPr>
              <w:r>
                <w:t xml:space="preserve">[Project </w:t>
              </w:r>
              <w:proofErr w:type="spellStart"/>
              <w:r>
                <w:t>Title</w:t>
              </w:r>
              <w:proofErr w:type="spellEnd"/>
              <w:r>
                <w:t>]</w:t>
              </w:r>
            </w:p>
          </w:tc>
        </w:sdtContent>
      </w:sdt>
      <w:tc>
        <w:tcPr>
          <w:tcW w:w="3912" w:type="dxa"/>
          <w:vAlign w:val="bottom"/>
        </w:tcPr>
        <w:p w14:paraId="06BA38BF" w14:textId="77777777" w:rsidR="00167555" w:rsidRDefault="00167555" w:rsidP="00B0435D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NUMPAGES  \* Arabic  \* MERGEFORMAT">
            <w:r>
              <w:t>10</w:t>
            </w:r>
          </w:fldSimple>
          <w:r>
            <w:t>)</w:t>
          </w:r>
        </w:p>
      </w:tc>
    </w:tr>
  </w:tbl>
  <w:p w14:paraId="28889F56" w14:textId="77777777" w:rsidR="00167555" w:rsidRDefault="00167555" w:rsidP="00B0435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A7A6" w14:textId="77777777" w:rsidR="00B477EF" w:rsidRDefault="00B477EF" w:rsidP="00813C78">
      <w:pPr>
        <w:spacing w:after="0" w:line="240" w:lineRule="auto"/>
      </w:pPr>
      <w:r>
        <w:separator/>
      </w:r>
    </w:p>
  </w:footnote>
  <w:footnote w:type="continuationSeparator" w:id="0">
    <w:p w14:paraId="0FBFA056" w14:textId="77777777" w:rsidR="00B477EF" w:rsidRDefault="00B477EF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D711" w14:textId="77777777" w:rsidR="00B35AF3" w:rsidRDefault="00D72CE5">
    <w:pPr>
      <w:pStyle w:val="Sidhuvud"/>
    </w:pPr>
    <w:r>
      <w:rPr>
        <w:noProof/>
      </w:rPr>
      <w:drawing>
        <wp:anchor distT="0" distB="0" distL="114300" distR="114300" simplePos="0" relativeHeight="251662336" behindDoc="0" locked="1" layoutInCell="1" allowOverlap="1" wp14:anchorId="3586DD43" wp14:editId="11E31222">
          <wp:simplePos x="0" y="0"/>
          <wp:positionH relativeFrom="column">
            <wp:posOffset>-1297940</wp:posOffset>
          </wp:positionH>
          <wp:positionV relativeFrom="page">
            <wp:posOffset>425450</wp:posOffset>
          </wp:positionV>
          <wp:extent cx="1799590" cy="222885"/>
          <wp:effectExtent l="0" t="0" r="0" b="5715"/>
          <wp:wrapNone/>
          <wp:docPr id="31406068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FF77" w14:textId="77777777" w:rsidR="00B35AF3" w:rsidRDefault="00D72CE5">
    <w:pPr>
      <w:pStyle w:val="Sidhuvud"/>
    </w:pPr>
    <w:r>
      <w:rPr>
        <w:noProof/>
      </w:rPr>
      <w:drawing>
        <wp:anchor distT="0" distB="0" distL="114300" distR="114300" simplePos="0" relativeHeight="251657216" behindDoc="0" locked="1" layoutInCell="1" allowOverlap="1" wp14:anchorId="4F3B5E12" wp14:editId="3394A976">
          <wp:simplePos x="0" y="0"/>
          <wp:positionH relativeFrom="column">
            <wp:posOffset>-1297396</wp:posOffset>
          </wp:positionH>
          <wp:positionV relativeFrom="page">
            <wp:posOffset>432940</wp:posOffset>
          </wp:positionV>
          <wp:extent cx="1800000" cy="223200"/>
          <wp:effectExtent l="0" t="0" r="0" b="5715"/>
          <wp:wrapNone/>
          <wp:docPr id="450043620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B81803"/>
    <w:multiLevelType w:val="hybridMultilevel"/>
    <w:tmpl w:val="FFD413DC"/>
    <w:lvl w:ilvl="0" w:tplc="C38EAA1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A5F34"/>
    <w:multiLevelType w:val="hybridMultilevel"/>
    <w:tmpl w:val="32D0C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5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5"/>
  </w:num>
  <w:num w:numId="15" w16cid:durableId="615328645">
    <w:abstractNumId w:val="14"/>
  </w:num>
  <w:num w:numId="16" w16cid:durableId="1192955800">
    <w:abstractNumId w:val="14"/>
  </w:num>
  <w:num w:numId="17" w16cid:durableId="1478765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734247">
    <w:abstractNumId w:val="13"/>
  </w:num>
  <w:num w:numId="20" w16cid:durableId="1560436576">
    <w:abstractNumId w:val="14"/>
  </w:num>
  <w:num w:numId="21" w16cid:durableId="230239308">
    <w:abstractNumId w:val="14"/>
  </w:num>
  <w:num w:numId="22" w16cid:durableId="1197815593">
    <w:abstractNumId w:val="9"/>
  </w:num>
  <w:num w:numId="23" w16cid:durableId="141662770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4C"/>
    <w:rsid w:val="00000EDB"/>
    <w:rsid w:val="00002516"/>
    <w:rsid w:val="0000389F"/>
    <w:rsid w:val="00005C4C"/>
    <w:rsid w:val="00017411"/>
    <w:rsid w:val="00026669"/>
    <w:rsid w:val="00027251"/>
    <w:rsid w:val="000352EE"/>
    <w:rsid w:val="00041FB6"/>
    <w:rsid w:val="00051FCE"/>
    <w:rsid w:val="00057E72"/>
    <w:rsid w:val="00062016"/>
    <w:rsid w:val="00072B23"/>
    <w:rsid w:val="00082E09"/>
    <w:rsid w:val="00096AE9"/>
    <w:rsid w:val="000A4A20"/>
    <w:rsid w:val="000B1DB5"/>
    <w:rsid w:val="000B6EB1"/>
    <w:rsid w:val="000C33F5"/>
    <w:rsid w:val="000C654A"/>
    <w:rsid w:val="000F0F8B"/>
    <w:rsid w:val="000F3CC8"/>
    <w:rsid w:val="00106350"/>
    <w:rsid w:val="001260BC"/>
    <w:rsid w:val="00131CED"/>
    <w:rsid w:val="00150E5C"/>
    <w:rsid w:val="0016093A"/>
    <w:rsid w:val="00162DED"/>
    <w:rsid w:val="00167555"/>
    <w:rsid w:val="0017651A"/>
    <w:rsid w:val="001904F7"/>
    <w:rsid w:val="00192935"/>
    <w:rsid w:val="00193C57"/>
    <w:rsid w:val="001A370F"/>
    <w:rsid w:val="001B6CD7"/>
    <w:rsid w:val="001C7F49"/>
    <w:rsid w:val="001D27C3"/>
    <w:rsid w:val="001F1063"/>
    <w:rsid w:val="00215DF1"/>
    <w:rsid w:val="0023109D"/>
    <w:rsid w:val="0025057E"/>
    <w:rsid w:val="00260437"/>
    <w:rsid w:val="002C146B"/>
    <w:rsid w:val="002D3705"/>
    <w:rsid w:val="002D3A52"/>
    <w:rsid w:val="002E376D"/>
    <w:rsid w:val="002E40D2"/>
    <w:rsid w:val="002F2AE6"/>
    <w:rsid w:val="002F3482"/>
    <w:rsid w:val="0030643B"/>
    <w:rsid w:val="00330517"/>
    <w:rsid w:val="00331FFB"/>
    <w:rsid w:val="0033354C"/>
    <w:rsid w:val="003503FC"/>
    <w:rsid w:val="00362CE7"/>
    <w:rsid w:val="003800DE"/>
    <w:rsid w:val="003825E6"/>
    <w:rsid w:val="00383E11"/>
    <w:rsid w:val="003854D1"/>
    <w:rsid w:val="00387380"/>
    <w:rsid w:val="00391F42"/>
    <w:rsid w:val="00392A8C"/>
    <w:rsid w:val="0039506D"/>
    <w:rsid w:val="0039558E"/>
    <w:rsid w:val="00396E5F"/>
    <w:rsid w:val="003A0343"/>
    <w:rsid w:val="003A5566"/>
    <w:rsid w:val="003B06DA"/>
    <w:rsid w:val="003B0D7E"/>
    <w:rsid w:val="003D46AD"/>
    <w:rsid w:val="003F1D59"/>
    <w:rsid w:val="0040703B"/>
    <w:rsid w:val="00411BEE"/>
    <w:rsid w:val="004216EA"/>
    <w:rsid w:val="00423F0E"/>
    <w:rsid w:val="0042445E"/>
    <w:rsid w:val="00424B14"/>
    <w:rsid w:val="0045790E"/>
    <w:rsid w:val="0047256F"/>
    <w:rsid w:val="00474BE7"/>
    <w:rsid w:val="00483387"/>
    <w:rsid w:val="004906A8"/>
    <w:rsid w:val="004938EA"/>
    <w:rsid w:val="004A2E2D"/>
    <w:rsid w:val="004A7F3A"/>
    <w:rsid w:val="004B0468"/>
    <w:rsid w:val="004C2DA2"/>
    <w:rsid w:val="004C712B"/>
    <w:rsid w:val="004E6B09"/>
    <w:rsid w:val="004F162F"/>
    <w:rsid w:val="004F6E27"/>
    <w:rsid w:val="00500E9B"/>
    <w:rsid w:val="00505921"/>
    <w:rsid w:val="00532A26"/>
    <w:rsid w:val="00542C7F"/>
    <w:rsid w:val="00565454"/>
    <w:rsid w:val="00572503"/>
    <w:rsid w:val="00577867"/>
    <w:rsid w:val="00581B84"/>
    <w:rsid w:val="00586458"/>
    <w:rsid w:val="005B20C0"/>
    <w:rsid w:val="005C1F60"/>
    <w:rsid w:val="005C7FBF"/>
    <w:rsid w:val="006209F0"/>
    <w:rsid w:val="00620AE8"/>
    <w:rsid w:val="00620CC4"/>
    <w:rsid w:val="00635DAB"/>
    <w:rsid w:val="00651AF4"/>
    <w:rsid w:val="00651E32"/>
    <w:rsid w:val="00662E6B"/>
    <w:rsid w:val="00671CB0"/>
    <w:rsid w:val="006877D9"/>
    <w:rsid w:val="0069006C"/>
    <w:rsid w:val="0069113E"/>
    <w:rsid w:val="00692CA3"/>
    <w:rsid w:val="006944D9"/>
    <w:rsid w:val="006A30AA"/>
    <w:rsid w:val="006B2A50"/>
    <w:rsid w:val="006D3B00"/>
    <w:rsid w:val="006E39BA"/>
    <w:rsid w:val="007014A6"/>
    <w:rsid w:val="00727A8E"/>
    <w:rsid w:val="00743377"/>
    <w:rsid w:val="00755312"/>
    <w:rsid w:val="00763F7C"/>
    <w:rsid w:val="00764902"/>
    <w:rsid w:val="007708E1"/>
    <w:rsid w:val="00771531"/>
    <w:rsid w:val="0077490F"/>
    <w:rsid w:val="0077564E"/>
    <w:rsid w:val="00782E83"/>
    <w:rsid w:val="00794FBB"/>
    <w:rsid w:val="007A2A27"/>
    <w:rsid w:val="007A4E59"/>
    <w:rsid w:val="007B738D"/>
    <w:rsid w:val="007D1BEE"/>
    <w:rsid w:val="0080294E"/>
    <w:rsid w:val="008123E2"/>
    <w:rsid w:val="00813C78"/>
    <w:rsid w:val="00817B3E"/>
    <w:rsid w:val="00826AF0"/>
    <w:rsid w:val="00834F83"/>
    <w:rsid w:val="008351D1"/>
    <w:rsid w:val="008409B1"/>
    <w:rsid w:val="00851DDC"/>
    <w:rsid w:val="008A214B"/>
    <w:rsid w:val="008A4D10"/>
    <w:rsid w:val="008B2856"/>
    <w:rsid w:val="008C073B"/>
    <w:rsid w:val="008C1600"/>
    <w:rsid w:val="008C4E7A"/>
    <w:rsid w:val="008C6F7C"/>
    <w:rsid w:val="008D61A8"/>
    <w:rsid w:val="008E09F4"/>
    <w:rsid w:val="008E3D06"/>
    <w:rsid w:val="008F1CF0"/>
    <w:rsid w:val="00907193"/>
    <w:rsid w:val="00911D34"/>
    <w:rsid w:val="00931E93"/>
    <w:rsid w:val="00932EFC"/>
    <w:rsid w:val="00932FFF"/>
    <w:rsid w:val="009424F8"/>
    <w:rsid w:val="00997460"/>
    <w:rsid w:val="009A3238"/>
    <w:rsid w:val="009A3FF5"/>
    <w:rsid w:val="009B66D9"/>
    <w:rsid w:val="009C460A"/>
    <w:rsid w:val="009E0887"/>
    <w:rsid w:val="009F63B1"/>
    <w:rsid w:val="00A04A1F"/>
    <w:rsid w:val="00A06756"/>
    <w:rsid w:val="00A26F25"/>
    <w:rsid w:val="00A50AAF"/>
    <w:rsid w:val="00A5126A"/>
    <w:rsid w:val="00A51F48"/>
    <w:rsid w:val="00A52150"/>
    <w:rsid w:val="00A52468"/>
    <w:rsid w:val="00A74595"/>
    <w:rsid w:val="00A95096"/>
    <w:rsid w:val="00AB0E0E"/>
    <w:rsid w:val="00AB1CFD"/>
    <w:rsid w:val="00AC7DD0"/>
    <w:rsid w:val="00AD3A77"/>
    <w:rsid w:val="00AD65D3"/>
    <w:rsid w:val="00AD7637"/>
    <w:rsid w:val="00AF08DF"/>
    <w:rsid w:val="00B039DE"/>
    <w:rsid w:val="00B0435D"/>
    <w:rsid w:val="00B35AF3"/>
    <w:rsid w:val="00B375CE"/>
    <w:rsid w:val="00B42061"/>
    <w:rsid w:val="00B44E05"/>
    <w:rsid w:val="00B477EF"/>
    <w:rsid w:val="00B6278E"/>
    <w:rsid w:val="00B6589C"/>
    <w:rsid w:val="00B723E3"/>
    <w:rsid w:val="00B97EF5"/>
    <w:rsid w:val="00BA5FC8"/>
    <w:rsid w:val="00BB089E"/>
    <w:rsid w:val="00BB5E07"/>
    <w:rsid w:val="00BB7430"/>
    <w:rsid w:val="00BD111D"/>
    <w:rsid w:val="00BD1EF9"/>
    <w:rsid w:val="00BE4F6C"/>
    <w:rsid w:val="00C02F4C"/>
    <w:rsid w:val="00C11723"/>
    <w:rsid w:val="00C37890"/>
    <w:rsid w:val="00C44BBA"/>
    <w:rsid w:val="00C555D1"/>
    <w:rsid w:val="00C656F0"/>
    <w:rsid w:val="00C728E6"/>
    <w:rsid w:val="00CA44EB"/>
    <w:rsid w:val="00D05698"/>
    <w:rsid w:val="00D337B2"/>
    <w:rsid w:val="00D40D2D"/>
    <w:rsid w:val="00D5782D"/>
    <w:rsid w:val="00D606E8"/>
    <w:rsid w:val="00D656E3"/>
    <w:rsid w:val="00D72CE5"/>
    <w:rsid w:val="00D77C15"/>
    <w:rsid w:val="00D86239"/>
    <w:rsid w:val="00DA7908"/>
    <w:rsid w:val="00DB5618"/>
    <w:rsid w:val="00DB5FE8"/>
    <w:rsid w:val="00DC03C5"/>
    <w:rsid w:val="00DC284F"/>
    <w:rsid w:val="00DF2AD2"/>
    <w:rsid w:val="00E04CC5"/>
    <w:rsid w:val="00E10849"/>
    <w:rsid w:val="00E61AE1"/>
    <w:rsid w:val="00E66A06"/>
    <w:rsid w:val="00E75EB2"/>
    <w:rsid w:val="00EA0D3C"/>
    <w:rsid w:val="00EA1788"/>
    <w:rsid w:val="00EB1D14"/>
    <w:rsid w:val="00EB7E14"/>
    <w:rsid w:val="00EC415D"/>
    <w:rsid w:val="00EC7500"/>
    <w:rsid w:val="00EE1C9B"/>
    <w:rsid w:val="00EE1DC1"/>
    <w:rsid w:val="00EF4CD3"/>
    <w:rsid w:val="00F024A8"/>
    <w:rsid w:val="00F0734C"/>
    <w:rsid w:val="00F2580F"/>
    <w:rsid w:val="00F3763B"/>
    <w:rsid w:val="00F46BB7"/>
    <w:rsid w:val="00F65226"/>
    <w:rsid w:val="00F9314E"/>
    <w:rsid w:val="00F93496"/>
    <w:rsid w:val="00FC7CB1"/>
    <w:rsid w:val="00FF282A"/>
    <w:rsid w:val="00FF4484"/>
    <w:rsid w:val="4EBFF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FF0B"/>
  <w15:chartTrackingRefBased/>
  <w15:docId w15:val="{267401AC-16CA-4689-9DA6-3FEDE6CE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3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162DED"/>
    <w:pPr>
      <w:spacing w:after="0" w:line="260" w:lineRule="exact"/>
      <w:ind w:left="720"/>
      <w:contextualSpacing/>
    </w:pPr>
    <w:rPr>
      <w:rFonts w:ascii="Arial" w:hAnsi="Arial" w:cstheme="majorBidi"/>
      <w:color w:val="000000" w:themeColor="text1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727A8E"/>
    <w:pPr>
      <w:spacing w:after="0" w:line="260" w:lineRule="exact"/>
      <w:ind w:left="567"/>
    </w:pPr>
    <w:rPr>
      <w:rFonts w:ascii="Arial" w:hAnsi="Arial" w:cstheme="majorBidi"/>
      <w:color w:val="000000" w:themeColor="text1"/>
      <w:spacing w:val="-1"/>
      <w:sz w:val="18"/>
      <w:szCs w:val="18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27A8E"/>
    <w:rPr>
      <w:rFonts w:ascii="Arial" w:hAnsi="Arial" w:cstheme="majorBidi"/>
      <w:color w:val="000000" w:themeColor="text1"/>
      <w:spacing w:val="-1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31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31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314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31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31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Rapport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97E79BEDA44238A2E55D14C6C13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311D6-2BE8-43A4-89FA-9C33EE68DB38}"/>
      </w:docPartPr>
      <w:docPartBody>
        <w:p w:rsidR="00A52150" w:rsidRDefault="006209F0">
          <w:pPr>
            <w:pStyle w:val="2597E79BEDA44238A2E55D14C6C13A23"/>
          </w:pPr>
          <w:r>
            <w:rPr>
              <w:rStyle w:val="Platshllartext"/>
            </w:rPr>
            <w:t xml:space="preserve">Klicka här och infoga </w:t>
          </w:r>
          <w:r w:rsidRPr="003275F0">
            <w:rPr>
              <w:rStyle w:val="Platshllartext"/>
            </w:rPr>
            <w:t>Titel</w:t>
          </w:r>
        </w:p>
      </w:docPartBody>
    </w:docPart>
    <w:docPart>
      <w:docPartPr>
        <w:name w:val="CAEBA1DFB6A742849AF178A937CA2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8568D-7167-4A29-AFCD-1A9212C1638B}"/>
      </w:docPartPr>
      <w:docPartBody>
        <w:p w:rsidR="00A52150" w:rsidRDefault="006209F0">
          <w:pPr>
            <w:pStyle w:val="CAEBA1DFB6A742849AF178A937CA2757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4CFBDF0F5F425BA9437D9B74DEC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4C62A-863B-4985-981A-A6A547B71703}"/>
      </w:docPartPr>
      <w:docPartBody>
        <w:p w:rsidR="00A52150" w:rsidRDefault="006209F0">
          <w:pPr>
            <w:pStyle w:val="704CFBDF0F5F425BA9437D9B74DECD04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6B641E0FC7479CB17786F6457BF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6EDA4-2AA6-4906-BF71-681DE730C317}"/>
      </w:docPartPr>
      <w:docPartBody>
        <w:p w:rsidR="00A52150" w:rsidRDefault="006209F0">
          <w:pPr>
            <w:pStyle w:val="E06B641E0FC7479CB17786F6457BF27D"/>
          </w:pPr>
          <w:r w:rsidRPr="003275F0">
            <w:rPr>
              <w:rStyle w:val="Platshllartext"/>
            </w:rPr>
            <w:t>[</w:t>
          </w:r>
          <w:r>
            <w:rPr>
              <w:rStyle w:val="Platshllartext"/>
            </w:rPr>
            <w:t>Hämtas från försättsblad</w:t>
          </w:r>
          <w:r w:rsidRPr="003275F0">
            <w:rPr>
              <w:rStyle w:val="Platshllartext"/>
            </w:rPr>
            <w:t>]</w:t>
          </w:r>
        </w:p>
      </w:docPartBody>
    </w:docPart>
    <w:docPart>
      <w:docPartPr>
        <w:name w:val="B2520A8F887D4FAF90D76155CD1BB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51C18-F3DB-4AE7-89F8-65901890795C}"/>
      </w:docPartPr>
      <w:docPartBody>
        <w:p w:rsidR="00A52150" w:rsidRDefault="006209F0">
          <w:pPr>
            <w:pStyle w:val="B2520A8F887D4FAF90D76155CD1BBFF7"/>
          </w:pPr>
          <w:r w:rsidRPr="003275F0">
            <w:rPr>
              <w:rStyle w:val="Platshllartext"/>
            </w:rPr>
            <w:t>[</w:t>
          </w:r>
          <w:r>
            <w:rPr>
              <w:rStyle w:val="Platshllartext"/>
            </w:rPr>
            <w:t>Hämtas från försättsblad</w:t>
          </w:r>
          <w:r w:rsidRPr="003275F0">
            <w:rPr>
              <w:rStyle w:val="Platshllartext"/>
            </w:rPr>
            <w:t>]</w:t>
          </w:r>
        </w:p>
      </w:docPartBody>
    </w:docPart>
    <w:docPart>
      <w:docPartPr>
        <w:name w:val="09A5D7C66FA042359F9151EB6FA94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4B54C-49FB-48ED-B41D-ADF2B664381C}"/>
      </w:docPartPr>
      <w:docPartBody>
        <w:p w:rsidR="006209F0" w:rsidRDefault="00A52150" w:rsidP="00A52150">
          <w:pPr>
            <w:pStyle w:val="09A5D7C66FA042359F9151EB6FA94726"/>
          </w:pPr>
          <w:r w:rsidRPr="00C60D19">
            <w:rPr>
              <w:rStyle w:val="Platshllartext"/>
            </w:rPr>
            <w:t>Klicka här för att ange datum</w:t>
          </w:r>
        </w:p>
      </w:docPartBody>
    </w:docPart>
    <w:docPart>
      <w:docPartPr>
        <w:name w:val="6E567C8D8BC44B138FB209444DDE2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7C205-CE33-43E8-BA12-6B67CB556164}"/>
      </w:docPartPr>
      <w:docPartBody>
        <w:p w:rsidR="006209F0" w:rsidRDefault="00A52150" w:rsidP="00A52150">
          <w:pPr>
            <w:pStyle w:val="6E567C8D8BC44B138FB209444DDE205C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E115C9A0B72400D98334EEA80306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FA670-1A9D-4B32-B5AE-AD07054CAF91}"/>
      </w:docPartPr>
      <w:docPartBody>
        <w:p w:rsidR="006209F0" w:rsidRDefault="00A52150" w:rsidP="00A52150">
          <w:pPr>
            <w:pStyle w:val="BE115C9A0B72400D98334EEA80306886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682B8C2383D448E89F0B52D64C00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E3046-793F-4EA9-90A0-264E4433EB8F}"/>
      </w:docPartPr>
      <w:docPartBody>
        <w:p w:rsidR="006209F0" w:rsidRDefault="00A52150" w:rsidP="00A52150">
          <w:pPr>
            <w:pStyle w:val="E682B8C2383D448E89F0B52D64C007AF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FB2CFABD3C431C83DAD675AAC9C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AAAA0-56CD-4EAA-B418-1074E96B88B5}"/>
      </w:docPartPr>
      <w:docPartBody>
        <w:p w:rsidR="006209F0" w:rsidRDefault="00A52150" w:rsidP="00A52150">
          <w:pPr>
            <w:pStyle w:val="39FB2CFABD3C431C83DAD675AAC9CFFB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7012A6C73E4D9DB2843F1FA53C6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C2CC7-059A-4B8C-AFCE-36EA6817251C}"/>
      </w:docPartPr>
      <w:docPartBody>
        <w:p w:rsidR="00000000" w:rsidRDefault="00C85CDD" w:rsidP="00C85CDD">
          <w:pPr>
            <w:pStyle w:val="3E7012A6C73E4D9DB2843F1FA53C69AC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5D1E7CC7DB4B42B687D4D6AEB54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A78FC-20AF-4957-949C-BEA0441F22D7}"/>
      </w:docPartPr>
      <w:docPartBody>
        <w:p w:rsidR="00000000" w:rsidRDefault="00C85CDD" w:rsidP="00C85CDD">
          <w:pPr>
            <w:pStyle w:val="3F5D1E7CC7DB4B42B687D4D6AEB545E9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81B3AEC2E54B9DB22C5C1F36359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03F84-3EDB-46EF-B461-4825EEAAFF59}"/>
      </w:docPartPr>
      <w:docPartBody>
        <w:p w:rsidR="00000000" w:rsidRDefault="00C85CDD" w:rsidP="00C85CDD">
          <w:pPr>
            <w:pStyle w:val="9D81B3AEC2E54B9DB22C5C1F363592AD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A6356CF6AB47168B2752D49A606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9D814-6DFB-4A2F-BB36-0BEC4CF6E1BD}"/>
      </w:docPartPr>
      <w:docPartBody>
        <w:p w:rsidR="00000000" w:rsidRDefault="00C85CDD" w:rsidP="00C85CDD">
          <w:pPr>
            <w:pStyle w:val="58A6356CF6AB47168B2752D49A60690D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A21C96CE274EC9A56F1CE21A6AD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E463D-5C22-4E80-BA84-3A17C4E443CB}"/>
      </w:docPartPr>
      <w:docPartBody>
        <w:p w:rsidR="00000000" w:rsidRDefault="00C85CDD" w:rsidP="00C85CDD">
          <w:pPr>
            <w:pStyle w:val="3FA21C96CE274EC9A56F1CE21A6ADC07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5AE3BB3B3347CE9C2913E2A355E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EA339-AA3A-468B-A649-1B1AFF819757}"/>
      </w:docPartPr>
      <w:docPartBody>
        <w:p w:rsidR="00000000" w:rsidRDefault="00C85CDD" w:rsidP="00C85CDD">
          <w:pPr>
            <w:pStyle w:val="235AE3BB3B3347CE9C2913E2A355EEB2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44E2B9FF402E4F37989408E0EE464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1EDF4-1A2B-4C38-9735-F56E5526F95C}"/>
      </w:docPartPr>
      <w:docPartBody>
        <w:p w:rsidR="00000000" w:rsidRDefault="00C85CDD" w:rsidP="00C85CDD">
          <w:pPr>
            <w:pStyle w:val="44E2B9FF402E4F37989408E0EE464C89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D5760E93C1472AAB22ED2B9ED05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5B1F7-1CB7-40D6-B238-44FAC576DC25}"/>
      </w:docPartPr>
      <w:docPartBody>
        <w:p w:rsidR="00000000" w:rsidRDefault="00C85CDD" w:rsidP="00C85CDD">
          <w:pPr>
            <w:pStyle w:val="97D5760E93C1472AAB22ED2B9ED0567F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252FF7FF3141E0B6DD7D5E8ACBB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6386A-5C1D-4B52-B2A9-DEB2D427D97B}"/>
      </w:docPartPr>
      <w:docPartBody>
        <w:p w:rsidR="00000000" w:rsidRDefault="00C85CDD" w:rsidP="00C85CDD">
          <w:pPr>
            <w:pStyle w:val="04252FF7FF3141E0B6DD7D5E8ACBB5EA"/>
          </w:pPr>
          <w:r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50"/>
    <w:rsid w:val="00051FCE"/>
    <w:rsid w:val="006209F0"/>
    <w:rsid w:val="007676FA"/>
    <w:rsid w:val="00782E83"/>
    <w:rsid w:val="00A52150"/>
    <w:rsid w:val="00A64932"/>
    <w:rsid w:val="00BD111D"/>
    <w:rsid w:val="00C85CDD"/>
    <w:rsid w:val="00F0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C85CDD"/>
    <w:rPr>
      <w:color w:val="808080"/>
      <w:bdr w:val="none" w:sz="0" w:space="0" w:color="auto"/>
      <w:shd w:val="clear" w:color="auto" w:fill="F2F2F2"/>
    </w:rPr>
  </w:style>
  <w:style w:type="paragraph" w:customStyle="1" w:styleId="2597E79BEDA44238A2E55D14C6C13A23">
    <w:name w:val="2597E79BEDA44238A2E55D14C6C13A23"/>
  </w:style>
  <w:style w:type="paragraph" w:customStyle="1" w:styleId="CAEBA1DFB6A742849AF178A937CA2757">
    <w:name w:val="CAEBA1DFB6A742849AF178A937CA2757"/>
  </w:style>
  <w:style w:type="paragraph" w:customStyle="1" w:styleId="704CFBDF0F5F425BA9437D9B74DECD04">
    <w:name w:val="704CFBDF0F5F425BA9437D9B74DECD04"/>
  </w:style>
  <w:style w:type="paragraph" w:customStyle="1" w:styleId="E06B641E0FC7479CB17786F6457BF27D">
    <w:name w:val="E06B641E0FC7479CB17786F6457BF27D"/>
  </w:style>
  <w:style w:type="paragraph" w:customStyle="1" w:styleId="B2520A8F887D4FAF90D76155CD1BBFF7">
    <w:name w:val="B2520A8F887D4FAF90D76155CD1BBFF7"/>
  </w:style>
  <w:style w:type="paragraph" w:customStyle="1" w:styleId="09A5D7C66FA042359F9151EB6FA94726">
    <w:name w:val="09A5D7C66FA042359F9151EB6FA94726"/>
    <w:rsid w:val="00A52150"/>
    <w:pPr>
      <w:spacing w:line="278" w:lineRule="auto"/>
    </w:pPr>
    <w:rPr>
      <w:sz w:val="24"/>
      <w:szCs w:val="24"/>
    </w:rPr>
  </w:style>
  <w:style w:type="paragraph" w:customStyle="1" w:styleId="6E567C8D8BC44B138FB209444DDE205C">
    <w:name w:val="6E567C8D8BC44B138FB209444DDE205C"/>
    <w:rsid w:val="00A52150"/>
    <w:pPr>
      <w:spacing w:line="278" w:lineRule="auto"/>
    </w:pPr>
    <w:rPr>
      <w:sz w:val="24"/>
      <w:szCs w:val="24"/>
    </w:rPr>
  </w:style>
  <w:style w:type="paragraph" w:customStyle="1" w:styleId="BE115C9A0B72400D98334EEA80306886">
    <w:name w:val="BE115C9A0B72400D98334EEA80306886"/>
    <w:rsid w:val="00A52150"/>
    <w:pPr>
      <w:spacing w:line="278" w:lineRule="auto"/>
    </w:pPr>
    <w:rPr>
      <w:sz w:val="24"/>
      <w:szCs w:val="24"/>
    </w:rPr>
  </w:style>
  <w:style w:type="paragraph" w:customStyle="1" w:styleId="E682B8C2383D448E89F0B52D64C007AF">
    <w:name w:val="E682B8C2383D448E89F0B52D64C007AF"/>
    <w:rsid w:val="00A52150"/>
    <w:pPr>
      <w:spacing w:line="278" w:lineRule="auto"/>
    </w:pPr>
    <w:rPr>
      <w:sz w:val="24"/>
      <w:szCs w:val="24"/>
    </w:rPr>
  </w:style>
  <w:style w:type="paragraph" w:customStyle="1" w:styleId="39FB2CFABD3C431C83DAD675AAC9CFFB">
    <w:name w:val="39FB2CFABD3C431C83DAD675AAC9CFFB"/>
    <w:rsid w:val="00A52150"/>
    <w:pPr>
      <w:spacing w:line="278" w:lineRule="auto"/>
    </w:pPr>
    <w:rPr>
      <w:sz w:val="24"/>
      <w:szCs w:val="24"/>
    </w:rPr>
  </w:style>
  <w:style w:type="paragraph" w:customStyle="1" w:styleId="3E7012A6C73E4D9DB2843F1FA53C69AC">
    <w:name w:val="3E7012A6C73E4D9DB2843F1FA53C69AC"/>
    <w:rsid w:val="00C85CDD"/>
    <w:pPr>
      <w:spacing w:line="278" w:lineRule="auto"/>
    </w:pPr>
    <w:rPr>
      <w:sz w:val="24"/>
      <w:szCs w:val="24"/>
    </w:rPr>
  </w:style>
  <w:style w:type="paragraph" w:customStyle="1" w:styleId="3F5D1E7CC7DB4B42B687D4D6AEB545E9">
    <w:name w:val="3F5D1E7CC7DB4B42B687D4D6AEB545E9"/>
    <w:rsid w:val="00C85CDD"/>
    <w:pPr>
      <w:spacing w:line="278" w:lineRule="auto"/>
    </w:pPr>
    <w:rPr>
      <w:sz w:val="24"/>
      <w:szCs w:val="24"/>
    </w:rPr>
  </w:style>
  <w:style w:type="paragraph" w:customStyle="1" w:styleId="9D81B3AEC2E54B9DB22C5C1F363592AD">
    <w:name w:val="9D81B3AEC2E54B9DB22C5C1F363592AD"/>
    <w:rsid w:val="00C85CDD"/>
    <w:pPr>
      <w:spacing w:line="278" w:lineRule="auto"/>
    </w:pPr>
    <w:rPr>
      <w:sz w:val="24"/>
      <w:szCs w:val="24"/>
    </w:rPr>
  </w:style>
  <w:style w:type="paragraph" w:customStyle="1" w:styleId="58A6356CF6AB47168B2752D49A60690D">
    <w:name w:val="58A6356CF6AB47168B2752D49A60690D"/>
    <w:rsid w:val="00C85CDD"/>
    <w:pPr>
      <w:spacing w:line="278" w:lineRule="auto"/>
    </w:pPr>
    <w:rPr>
      <w:sz w:val="24"/>
      <w:szCs w:val="24"/>
    </w:rPr>
  </w:style>
  <w:style w:type="paragraph" w:customStyle="1" w:styleId="3FA21C96CE274EC9A56F1CE21A6ADC07">
    <w:name w:val="3FA21C96CE274EC9A56F1CE21A6ADC07"/>
    <w:rsid w:val="00C85CDD"/>
    <w:pPr>
      <w:spacing w:line="278" w:lineRule="auto"/>
    </w:pPr>
    <w:rPr>
      <w:sz w:val="24"/>
      <w:szCs w:val="24"/>
    </w:rPr>
  </w:style>
  <w:style w:type="paragraph" w:customStyle="1" w:styleId="235AE3BB3B3347CE9C2913E2A355EEB2">
    <w:name w:val="235AE3BB3B3347CE9C2913E2A355EEB2"/>
    <w:rsid w:val="00C85CDD"/>
    <w:pPr>
      <w:spacing w:line="278" w:lineRule="auto"/>
    </w:pPr>
    <w:rPr>
      <w:sz w:val="24"/>
      <w:szCs w:val="24"/>
    </w:rPr>
  </w:style>
  <w:style w:type="paragraph" w:customStyle="1" w:styleId="44E2B9FF402E4F37989408E0EE464C89">
    <w:name w:val="44E2B9FF402E4F37989408E0EE464C89"/>
    <w:rsid w:val="00C85CDD"/>
    <w:pPr>
      <w:spacing w:line="278" w:lineRule="auto"/>
    </w:pPr>
    <w:rPr>
      <w:sz w:val="24"/>
      <w:szCs w:val="24"/>
    </w:rPr>
  </w:style>
  <w:style w:type="paragraph" w:customStyle="1" w:styleId="97D5760E93C1472AAB22ED2B9ED0567F">
    <w:name w:val="97D5760E93C1472AAB22ED2B9ED0567F"/>
    <w:rsid w:val="00C85CDD"/>
    <w:pPr>
      <w:spacing w:line="278" w:lineRule="auto"/>
    </w:pPr>
    <w:rPr>
      <w:sz w:val="24"/>
      <w:szCs w:val="24"/>
    </w:rPr>
  </w:style>
  <w:style w:type="paragraph" w:customStyle="1" w:styleId="409663BB3CA34342881206B42725E1EE">
    <w:name w:val="409663BB3CA34342881206B42725E1EE"/>
    <w:rsid w:val="00C85CDD"/>
    <w:pPr>
      <w:spacing w:line="278" w:lineRule="auto"/>
    </w:pPr>
    <w:rPr>
      <w:sz w:val="24"/>
      <w:szCs w:val="24"/>
    </w:rPr>
  </w:style>
  <w:style w:type="paragraph" w:customStyle="1" w:styleId="04252FF7FF3141E0B6DD7D5E8ACBB5EA">
    <w:name w:val="04252FF7FF3141E0B6DD7D5E8ACBB5EA"/>
    <w:rsid w:val="00C85CD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b777fb2724c93b983db6e7291d42962f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c0eda54b6f081b7356ae139ef27f46d0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5D18-963C-45AD-A8E3-88D6FE64A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1ab6fb-b41b-45b7-b3cc-4d85793b262a"/>
    <ds:schemaRef ds:uri="ffca189f-d94a-4c97-9edf-7b63f8c7eff7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Rapportmall</Template>
  <TotalTime>0</TotalTime>
  <Pages>7</Pages>
  <Words>621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[Project Title]</dc:title>
  <dc:subject/>
  <dc:creator>Johan Bryggare</dc:creator>
  <cp:keywords/>
  <dc:description/>
  <cp:lastModifiedBy>Anders Holmgren</cp:lastModifiedBy>
  <cp:revision>7</cp:revision>
  <dcterms:created xsi:type="dcterms:W3CDTF">2025-12-11T08:55:00Z</dcterms:created>
  <dcterms:modified xsi:type="dcterms:W3CDTF">2025-12-11T09:01:00Z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